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C2C81" w14:textId="77777777" w:rsidR="008C1EA1" w:rsidRDefault="008C1EA1" w:rsidP="00F176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  <w:bookmarkStart w:id="0" w:name="_GoBack"/>
      <w:bookmarkEnd w:id="0"/>
    </w:p>
    <w:p w14:paraId="3B443FD5" w14:textId="77777777" w:rsidR="00F1764C" w:rsidRPr="00F1764C" w:rsidRDefault="00F1764C" w:rsidP="00F17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764C">
        <w:rPr>
          <w:rFonts w:ascii="Arial" w:eastAsia="Times New Roman" w:hAnsi="Arial" w:cs="Arial"/>
          <w:b/>
          <w:bCs/>
          <w:color w:val="000000"/>
          <w:lang w:eastAsia="es-ES"/>
        </w:rPr>
        <w:t>Nombre:</w:t>
      </w:r>
      <w:r w:rsidR="008C1EA1">
        <w:rPr>
          <w:rFonts w:ascii="Arial" w:eastAsia="Times New Roman" w:hAnsi="Arial" w:cs="Arial"/>
          <w:b/>
          <w:bCs/>
          <w:color w:val="000000"/>
          <w:lang w:eastAsia="es-ES"/>
        </w:rPr>
        <w:tab/>
      </w:r>
      <w:r w:rsidR="008C1EA1">
        <w:rPr>
          <w:rFonts w:ascii="Arial" w:eastAsia="Times New Roman" w:hAnsi="Arial" w:cs="Arial"/>
          <w:b/>
          <w:bCs/>
          <w:color w:val="000000"/>
          <w:lang w:eastAsia="es-ES"/>
        </w:rPr>
        <w:tab/>
      </w:r>
      <w:r w:rsidR="008C1EA1">
        <w:rPr>
          <w:rFonts w:ascii="Arial" w:eastAsia="Times New Roman" w:hAnsi="Arial" w:cs="Arial"/>
          <w:b/>
          <w:bCs/>
          <w:color w:val="000000"/>
          <w:lang w:eastAsia="es-ES"/>
        </w:rPr>
        <w:tab/>
      </w:r>
      <w:r w:rsidR="008C1EA1">
        <w:rPr>
          <w:rFonts w:ascii="Arial" w:eastAsia="Times New Roman" w:hAnsi="Arial" w:cs="Arial"/>
          <w:b/>
          <w:bCs/>
          <w:color w:val="000000"/>
          <w:lang w:eastAsia="es-ES"/>
        </w:rPr>
        <w:tab/>
      </w:r>
      <w:r w:rsidR="008C1EA1">
        <w:rPr>
          <w:rFonts w:ascii="Arial" w:eastAsia="Times New Roman" w:hAnsi="Arial" w:cs="Arial"/>
          <w:b/>
          <w:bCs/>
          <w:color w:val="000000"/>
          <w:lang w:eastAsia="es-ES"/>
        </w:rPr>
        <w:tab/>
      </w:r>
      <w:r w:rsidRPr="00F1764C">
        <w:rPr>
          <w:rFonts w:ascii="Arial" w:eastAsia="Times New Roman" w:hAnsi="Arial" w:cs="Arial"/>
          <w:b/>
          <w:bCs/>
          <w:color w:val="000000"/>
          <w:lang w:eastAsia="es-ES"/>
        </w:rPr>
        <w:t>Edad:</w:t>
      </w:r>
      <w:r w:rsidR="008C1EA1">
        <w:rPr>
          <w:rFonts w:ascii="Arial" w:eastAsia="Times New Roman" w:hAnsi="Arial" w:cs="Arial"/>
          <w:b/>
          <w:bCs/>
          <w:color w:val="000000"/>
          <w:lang w:eastAsia="es-ES"/>
        </w:rPr>
        <w:tab/>
      </w:r>
      <w:r w:rsidR="008C1EA1">
        <w:rPr>
          <w:rFonts w:ascii="Arial" w:eastAsia="Times New Roman" w:hAnsi="Arial" w:cs="Arial"/>
          <w:b/>
          <w:bCs/>
          <w:color w:val="000000"/>
          <w:lang w:eastAsia="es-ES"/>
        </w:rPr>
        <w:tab/>
      </w:r>
      <w:r w:rsidR="007B6E08">
        <w:rPr>
          <w:rFonts w:ascii="Arial" w:eastAsia="Times New Roman" w:hAnsi="Arial" w:cs="Arial"/>
          <w:b/>
          <w:bCs/>
          <w:color w:val="000000"/>
          <w:lang w:eastAsia="es-ES"/>
        </w:rPr>
        <w:t>Fecha de</w:t>
      </w:r>
      <w:r w:rsidRPr="00F1764C">
        <w:rPr>
          <w:rFonts w:ascii="Arial" w:eastAsia="Times New Roman" w:hAnsi="Arial" w:cs="Arial"/>
          <w:b/>
          <w:bCs/>
          <w:color w:val="000000"/>
          <w:lang w:eastAsia="es-ES"/>
        </w:rPr>
        <w:t xml:space="preserve"> Nacimiento:</w:t>
      </w:r>
    </w:p>
    <w:p w14:paraId="4451A898" w14:textId="77777777" w:rsidR="00A76EDF" w:rsidRPr="00F1764C" w:rsidRDefault="00F1764C" w:rsidP="00F17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764C">
        <w:rPr>
          <w:rFonts w:ascii="Arial" w:eastAsia="Times New Roman" w:hAnsi="Arial" w:cs="Arial"/>
          <w:b/>
          <w:bCs/>
          <w:color w:val="000000"/>
          <w:lang w:eastAsia="es-ES"/>
        </w:rPr>
        <w:t xml:space="preserve">Ocupación: </w:t>
      </w:r>
      <w:r w:rsidR="002C48DF">
        <w:rPr>
          <w:rFonts w:ascii="Arial" w:eastAsia="Times New Roman" w:hAnsi="Arial" w:cs="Arial"/>
          <w:b/>
          <w:bCs/>
          <w:color w:val="000000"/>
          <w:lang w:eastAsia="es-ES"/>
        </w:rPr>
        <w:t xml:space="preserve">                                                 </w:t>
      </w:r>
      <w:r w:rsidR="00A76EDF">
        <w:rPr>
          <w:rFonts w:ascii="Arial" w:eastAsia="Times New Roman" w:hAnsi="Arial" w:cs="Arial"/>
          <w:b/>
          <w:bCs/>
          <w:color w:val="000000"/>
          <w:lang w:eastAsia="es-ES"/>
        </w:rPr>
        <w:t xml:space="preserve">Teléfono:  </w:t>
      </w:r>
    </w:p>
    <w:p w14:paraId="0BBD9D5F" w14:textId="77777777" w:rsidR="00F1764C" w:rsidRPr="00F1764C" w:rsidRDefault="00F1764C" w:rsidP="00F17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764C">
        <w:rPr>
          <w:rFonts w:ascii="Arial" w:eastAsia="Times New Roman" w:hAnsi="Arial" w:cs="Arial"/>
          <w:b/>
          <w:bCs/>
          <w:color w:val="000000"/>
          <w:lang w:eastAsia="es-ES"/>
        </w:rPr>
        <w:t>Alergias:</w:t>
      </w:r>
    </w:p>
    <w:p w14:paraId="044B0A4D" w14:textId="77777777" w:rsidR="00F1764C" w:rsidRDefault="00F1764C" w:rsidP="00F176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  <w:r w:rsidRPr="00F1764C">
        <w:rPr>
          <w:rFonts w:ascii="Arial" w:eastAsia="Times New Roman" w:hAnsi="Arial" w:cs="Arial"/>
          <w:b/>
          <w:bCs/>
          <w:color w:val="000000"/>
          <w:lang w:eastAsia="es-ES"/>
        </w:rPr>
        <w:t>Toxicomanías:</w:t>
      </w:r>
    </w:p>
    <w:p w14:paraId="4DD6D5B5" w14:textId="77777777" w:rsidR="002C48DF" w:rsidRDefault="002C48DF" w:rsidP="00F176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14:paraId="45D16143" w14:textId="77777777" w:rsidR="00F1764C" w:rsidRPr="00F1764C" w:rsidRDefault="00F1764C" w:rsidP="00F17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764C">
        <w:rPr>
          <w:rFonts w:ascii="Arial" w:eastAsia="Times New Roman" w:hAnsi="Arial" w:cs="Arial"/>
          <w:b/>
          <w:bCs/>
          <w:color w:val="000000"/>
          <w:lang w:eastAsia="es-ES"/>
        </w:rPr>
        <w:t>Antecedentes patológicos personales:</w:t>
      </w:r>
    </w:p>
    <w:p w14:paraId="0C8D1F62" w14:textId="77777777" w:rsidR="00F1764C" w:rsidRDefault="00F1764C" w:rsidP="00F17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CF9B67D" w14:textId="77777777" w:rsidR="002C48DF" w:rsidRDefault="002C48DF" w:rsidP="00F17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32DAA29E" w14:textId="77777777" w:rsidR="002C48DF" w:rsidRDefault="002C48DF" w:rsidP="00F17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89D4CA3" w14:textId="77777777" w:rsidR="002C48DF" w:rsidRPr="00F1764C" w:rsidRDefault="002C48DF" w:rsidP="00F17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591B666" w14:textId="77777777" w:rsidR="00F1764C" w:rsidRPr="00F1764C" w:rsidRDefault="00F1764C" w:rsidP="00F17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764C">
        <w:rPr>
          <w:rFonts w:ascii="Arial" w:eastAsia="Times New Roman" w:hAnsi="Arial" w:cs="Arial"/>
          <w:b/>
          <w:bCs/>
          <w:color w:val="000000"/>
          <w:lang w:eastAsia="es-ES"/>
        </w:rPr>
        <w:t>Antecedentes Familiares:</w:t>
      </w:r>
    </w:p>
    <w:p w14:paraId="120F2ED7" w14:textId="77777777" w:rsidR="00F1764C" w:rsidRDefault="00F1764C" w:rsidP="00F17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B84A207" w14:textId="77777777" w:rsidR="002C48DF" w:rsidRPr="00F1764C" w:rsidRDefault="002C48DF" w:rsidP="00F17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A48E206" w14:textId="77777777" w:rsidR="00F1764C" w:rsidRPr="00F1764C" w:rsidRDefault="00F1764C" w:rsidP="00F17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764C">
        <w:rPr>
          <w:rFonts w:ascii="Arial" w:eastAsia="Times New Roman" w:hAnsi="Arial" w:cs="Arial"/>
          <w:b/>
          <w:bCs/>
          <w:color w:val="000000"/>
          <w:lang w:eastAsia="es-ES"/>
        </w:rPr>
        <w:t>Antecedentes Ginecobstetricia:</w:t>
      </w:r>
    </w:p>
    <w:p w14:paraId="3913E735" w14:textId="77777777" w:rsidR="00D06E35" w:rsidRDefault="00D06E35" w:rsidP="00F176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14:paraId="4B99ACBA" w14:textId="77777777" w:rsidR="002C48DF" w:rsidRDefault="002C48DF" w:rsidP="00F176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14:paraId="6184388E" w14:textId="77777777" w:rsidR="002C48DF" w:rsidRDefault="002C48DF" w:rsidP="00F176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14:paraId="287A8963" w14:textId="77777777" w:rsidR="00F1764C" w:rsidRPr="00F1764C" w:rsidRDefault="00F1764C" w:rsidP="00F17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764C">
        <w:rPr>
          <w:rFonts w:ascii="Arial" w:eastAsia="Times New Roman" w:hAnsi="Arial" w:cs="Arial"/>
          <w:b/>
          <w:bCs/>
          <w:color w:val="000000"/>
          <w:lang w:eastAsia="es-ES"/>
        </w:rPr>
        <w:t>Motivo de consulta:</w:t>
      </w:r>
    </w:p>
    <w:p w14:paraId="7FF560B8" w14:textId="77777777" w:rsidR="00F1764C" w:rsidRDefault="00F1764C" w:rsidP="00F17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38C772C" w14:textId="77777777" w:rsidR="002C48DF" w:rsidRDefault="002C48DF" w:rsidP="00F17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3EC47E12" w14:textId="77777777" w:rsidR="002C48DF" w:rsidRPr="00F1764C" w:rsidRDefault="002C48DF" w:rsidP="00F17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3253D07" w14:textId="77777777" w:rsidR="00F1764C" w:rsidRPr="00F1764C" w:rsidRDefault="00F1764C" w:rsidP="00F17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764C">
        <w:rPr>
          <w:rFonts w:ascii="Arial" w:eastAsia="Times New Roman" w:hAnsi="Arial" w:cs="Arial"/>
          <w:b/>
          <w:bCs/>
          <w:color w:val="000000"/>
          <w:lang w:eastAsia="es-ES"/>
        </w:rPr>
        <w:t>PEPA:</w:t>
      </w:r>
    </w:p>
    <w:p w14:paraId="16A2E9C5" w14:textId="77777777" w:rsidR="00D06E35" w:rsidRDefault="00D06E35" w:rsidP="00F176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14:paraId="02EEF533" w14:textId="77777777" w:rsidR="002C48DF" w:rsidRDefault="002C48DF" w:rsidP="00F176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14:paraId="244155B5" w14:textId="77777777" w:rsidR="002C48DF" w:rsidRDefault="002C48DF" w:rsidP="00F176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14:paraId="7981D2BA" w14:textId="77777777" w:rsidR="002C48DF" w:rsidRDefault="002C48DF" w:rsidP="00F176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14:paraId="047E0F7A" w14:textId="77777777" w:rsidR="00F1764C" w:rsidRPr="00F1764C" w:rsidRDefault="00F1764C" w:rsidP="00F17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764C">
        <w:rPr>
          <w:rFonts w:ascii="Arial" w:eastAsia="Times New Roman" w:hAnsi="Arial" w:cs="Arial"/>
          <w:b/>
          <w:bCs/>
          <w:color w:val="000000"/>
          <w:lang w:eastAsia="es-ES"/>
        </w:rPr>
        <w:t>Exploración Física:</w:t>
      </w:r>
    </w:p>
    <w:p w14:paraId="73246FFE" w14:textId="77777777" w:rsidR="002C48DF" w:rsidRDefault="00D06E35" w:rsidP="00F1764C">
      <w:pPr>
        <w:spacing w:after="0" w:line="240" w:lineRule="auto"/>
        <w:rPr>
          <w:rFonts w:ascii="Arial" w:eastAsia="Times New Roman" w:hAnsi="Arial" w:cs="Arial"/>
          <w:bCs/>
          <w:color w:val="000000"/>
          <w:lang w:eastAsia="es-ES"/>
        </w:rPr>
      </w:pPr>
      <w:r>
        <w:rPr>
          <w:rFonts w:ascii="Arial" w:eastAsia="Times New Roman" w:hAnsi="Arial" w:cs="Arial"/>
          <w:bCs/>
          <w:color w:val="000000"/>
          <w:lang w:eastAsia="es-ES"/>
        </w:rPr>
        <w:t xml:space="preserve"> </w:t>
      </w:r>
    </w:p>
    <w:p w14:paraId="57E957B6" w14:textId="77777777" w:rsidR="002C48DF" w:rsidRDefault="002C48DF" w:rsidP="00F1764C">
      <w:pPr>
        <w:spacing w:after="0" w:line="240" w:lineRule="auto"/>
        <w:rPr>
          <w:rFonts w:ascii="Arial" w:eastAsia="Times New Roman" w:hAnsi="Arial" w:cs="Arial"/>
          <w:bCs/>
          <w:color w:val="000000"/>
          <w:lang w:eastAsia="es-ES"/>
        </w:rPr>
      </w:pPr>
    </w:p>
    <w:p w14:paraId="2DD6C573" w14:textId="77777777" w:rsidR="002C48DF" w:rsidRDefault="002C48DF" w:rsidP="00F1764C">
      <w:pPr>
        <w:spacing w:after="0" w:line="240" w:lineRule="auto"/>
        <w:rPr>
          <w:rFonts w:ascii="Arial" w:eastAsia="Times New Roman" w:hAnsi="Arial" w:cs="Arial"/>
          <w:bCs/>
          <w:color w:val="000000"/>
          <w:lang w:eastAsia="es-ES"/>
        </w:rPr>
      </w:pPr>
    </w:p>
    <w:p w14:paraId="23618892" w14:textId="77777777" w:rsidR="002C48DF" w:rsidRDefault="002C48DF" w:rsidP="00F1764C">
      <w:pPr>
        <w:spacing w:after="0" w:line="240" w:lineRule="auto"/>
        <w:rPr>
          <w:rFonts w:ascii="Arial" w:eastAsia="Times New Roman" w:hAnsi="Arial" w:cs="Arial"/>
          <w:bCs/>
          <w:color w:val="000000"/>
          <w:lang w:eastAsia="es-ES"/>
        </w:rPr>
      </w:pPr>
    </w:p>
    <w:p w14:paraId="6FC120ED" w14:textId="77777777" w:rsidR="002C48DF" w:rsidRDefault="002C48DF" w:rsidP="00F1764C">
      <w:pPr>
        <w:spacing w:after="0" w:line="240" w:lineRule="auto"/>
        <w:rPr>
          <w:rFonts w:ascii="Arial" w:eastAsia="Times New Roman" w:hAnsi="Arial" w:cs="Arial"/>
          <w:bCs/>
          <w:color w:val="000000"/>
          <w:lang w:eastAsia="es-ES"/>
        </w:rPr>
      </w:pPr>
    </w:p>
    <w:p w14:paraId="5F1926C5" w14:textId="77777777" w:rsidR="002C48DF" w:rsidRDefault="002C48DF" w:rsidP="00F1764C">
      <w:pPr>
        <w:spacing w:after="0" w:line="240" w:lineRule="auto"/>
        <w:rPr>
          <w:rFonts w:ascii="Arial" w:eastAsia="Times New Roman" w:hAnsi="Arial" w:cs="Arial"/>
          <w:bCs/>
          <w:color w:val="000000"/>
          <w:lang w:eastAsia="es-ES"/>
        </w:rPr>
      </w:pPr>
    </w:p>
    <w:p w14:paraId="62F14B60" w14:textId="77777777" w:rsidR="002C48DF" w:rsidRDefault="002C48DF" w:rsidP="00F1764C">
      <w:pPr>
        <w:spacing w:after="0" w:line="240" w:lineRule="auto"/>
        <w:rPr>
          <w:rFonts w:ascii="Arial" w:eastAsia="Times New Roman" w:hAnsi="Arial" w:cs="Arial"/>
          <w:bCs/>
          <w:color w:val="000000"/>
          <w:lang w:eastAsia="es-ES"/>
        </w:rPr>
      </w:pPr>
    </w:p>
    <w:p w14:paraId="5DE58CB9" w14:textId="77777777" w:rsidR="00F1764C" w:rsidRPr="002C48DF" w:rsidRDefault="00F1764C" w:rsidP="00F1764C">
      <w:pPr>
        <w:spacing w:after="0" w:line="240" w:lineRule="auto"/>
        <w:rPr>
          <w:rFonts w:ascii="Arial" w:eastAsia="Times New Roman" w:hAnsi="Arial" w:cs="Arial"/>
          <w:bCs/>
          <w:color w:val="000000"/>
          <w:lang w:eastAsia="es-ES"/>
        </w:rPr>
      </w:pPr>
      <w:r w:rsidRPr="00F1764C">
        <w:rPr>
          <w:rFonts w:ascii="Arial" w:eastAsia="Times New Roman" w:hAnsi="Arial" w:cs="Arial"/>
          <w:b/>
          <w:bCs/>
          <w:color w:val="000000"/>
          <w:lang w:eastAsia="es-ES"/>
        </w:rPr>
        <w:t xml:space="preserve">Impresión diagnostica </w:t>
      </w:r>
    </w:p>
    <w:p w14:paraId="4A546FCC" w14:textId="77777777" w:rsidR="00F1764C" w:rsidRDefault="00F1764C" w:rsidP="00F176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451AFBD" w14:textId="77777777" w:rsidR="002C48DF" w:rsidRDefault="002C48DF" w:rsidP="00F176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CCFBC33" w14:textId="77777777" w:rsidR="002C48DF" w:rsidRPr="00F1764C" w:rsidRDefault="002C48DF" w:rsidP="00F176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873E8DC" w14:textId="77777777" w:rsidR="00F1764C" w:rsidRPr="00F1764C" w:rsidRDefault="00F1764C" w:rsidP="00F17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764C">
        <w:rPr>
          <w:rFonts w:ascii="Arial" w:eastAsia="Times New Roman" w:hAnsi="Arial" w:cs="Arial"/>
          <w:b/>
          <w:bCs/>
          <w:color w:val="000000"/>
          <w:lang w:eastAsia="es-ES"/>
        </w:rPr>
        <w:t>Plan y manejo</w:t>
      </w:r>
    </w:p>
    <w:p w14:paraId="11B93556" w14:textId="77777777" w:rsidR="00F1764C" w:rsidRDefault="00F1764C" w:rsidP="00F176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93FF000" w14:textId="77777777" w:rsidR="002C48DF" w:rsidRDefault="002C48DF" w:rsidP="00F176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4E6D59C" w14:textId="77777777" w:rsidR="002C48DF" w:rsidRDefault="002C48DF" w:rsidP="00F176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69DC8EB" w14:textId="77777777" w:rsidR="002C48DF" w:rsidRPr="00F1764C" w:rsidRDefault="002C48DF" w:rsidP="00F176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E31B3F6" w14:textId="77777777" w:rsidR="00F1764C" w:rsidRPr="00F1764C" w:rsidRDefault="00F1764C" w:rsidP="00F17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764C">
        <w:rPr>
          <w:rFonts w:ascii="Arial" w:eastAsia="Times New Roman" w:hAnsi="Arial" w:cs="Arial"/>
          <w:b/>
          <w:bCs/>
          <w:color w:val="000000"/>
          <w:lang w:eastAsia="es-ES"/>
        </w:rPr>
        <w:t xml:space="preserve">Cita: </w:t>
      </w:r>
    </w:p>
    <w:p w14:paraId="53D1E757" w14:textId="77777777" w:rsidR="007D6A09" w:rsidRPr="00F1764C" w:rsidRDefault="007D6A09" w:rsidP="00F1764C"/>
    <w:sectPr w:rsidR="007D6A09" w:rsidRPr="00F176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EA1"/>
    <w:rsid w:val="001821B4"/>
    <w:rsid w:val="001D3DE7"/>
    <w:rsid w:val="00224CB2"/>
    <w:rsid w:val="002C48DF"/>
    <w:rsid w:val="007B6E08"/>
    <w:rsid w:val="007D6A09"/>
    <w:rsid w:val="008C1EA1"/>
    <w:rsid w:val="009739B1"/>
    <w:rsid w:val="00A76EDF"/>
    <w:rsid w:val="00D06E35"/>
    <w:rsid w:val="00F1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57FA6"/>
  <w15:chartTrackingRefBased/>
  <w15:docId w15:val="{41BAC624-49F1-4C18-AAE0-F8FE75DD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7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6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onso%20Najar\OneDrive\consultas\exp\hc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hc</Template>
  <TotalTime>1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NAJAR</dc:creator>
  <cp:keywords/>
  <dc:description/>
  <cp:lastModifiedBy>ALFONSO NAJAR</cp:lastModifiedBy>
  <cp:revision>2</cp:revision>
  <dcterms:created xsi:type="dcterms:W3CDTF">2017-09-19T17:43:00Z</dcterms:created>
  <dcterms:modified xsi:type="dcterms:W3CDTF">2017-09-19T17:43:00Z</dcterms:modified>
</cp:coreProperties>
</file>